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sdt>
      <w:sdtPr>
        <w:rPr>
          <w:rFonts w:ascii="Nobel Light" w:eastAsiaTheme="minorEastAsia" w:hAnsi="Nobel Light" w:cstheme="minorBidi"/>
          <w:caps w:val="0"/>
          <w:color w:val="auto"/>
          <w:spacing w:val="100"/>
          <w:kern w:val="0"/>
          <w:sz w:val="22"/>
          <w:szCs w:val="22"/>
        </w:rPr>
        <w:alias w:val="Resume Name"/>
        <w:tag w:val="Resume Name"/>
        <w:id w:val="-104278397"/>
        <w:placeholder>
          <w:docPart w:val="0FB376AC78A84D1DA75394C55FC13C23"/>
        </w:placeholder>
        <w:docPartList>
          <w:docPartGallery w:val="Quick Parts"/>
          <w:docPartCategory w:val=" Resume Name"/>
        </w:docPartList>
      </w:sdtPr>
      <w:sdtEndPr>
        <w:rPr>
          <w:b/>
          <w:bCs/>
          <w:spacing w:val="15"/>
        </w:rPr>
      </w:sdtEndPr>
      <w:sdtContent>
        <w:p w14:paraId="0B138729" w14:textId="77777777" w:rsidR="00B31263" w:rsidRPr="00873537" w:rsidRDefault="00290254" w:rsidP="002D2782">
          <w:pPr>
            <w:pStyle w:val="Title"/>
            <w:spacing w:before="0" w:after="0"/>
            <w:rPr>
              <w:rFonts w:ascii="Nobel Light" w:hAnsi="Nobel Light"/>
              <w:b/>
              <w:bCs/>
              <w:spacing w:val="120"/>
            </w:rPr>
          </w:pPr>
          <w:r w:rsidRPr="00873537">
            <w:rPr>
              <w:rFonts w:ascii="Nobel Light" w:hAnsi="Nobel Light"/>
              <w:b/>
              <w:bCs/>
              <w:caps w:val="0"/>
              <w:noProof/>
              <w:spacing w:val="120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DF47A8A" wp14:editId="54E999F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-687070</wp:posOffset>
                    </wp:positionV>
                    <wp:extent cx="7772400" cy="1606163"/>
                    <wp:effectExtent l="50800" t="38100" r="50800" b="57785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6061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12700" dir="5400000" algn="t" rotWithShape="0">
                                <a:prstClr val="black">
                                  <a:alpha val="5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FB550C" id="Rectangle 8" o:spid="_x0000_s1026" style="position:absolute;margin-left:0;margin-top:-54.1pt;width:612pt;height:126.4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" fillcolor="#f2f2f2 [3052]" stroked="f" strokeweight="2.25pt">
                    <v:shadow on="t" color="black" opacity=".5" origin=",-.5" offset="0,1pt"/>
                    <w10:wrap anchorx="margin"/>
                  </v:rect>
                </w:pict>
              </mc:Fallback>
            </mc:AlternateContent>
          </w:r>
          <w:r w:rsidR="00AC4033" w:rsidRPr="00873537">
            <w:rPr>
              <w:rFonts w:ascii="Nobel Light" w:hAnsi="Nobel Light"/>
              <w:b/>
              <w:bCs/>
              <w:caps w:val="0"/>
              <w:spacing w:val="120"/>
            </w:rPr>
            <w:t>Briana Martini</w:t>
          </w:r>
        </w:p>
        <w:p w14:paraId="0734D55D" w14:textId="7C43BDF4" w:rsidR="00ED2010" w:rsidRPr="00873537" w:rsidRDefault="00000000" w:rsidP="002D2782">
          <w:pPr>
            <w:pStyle w:val="NoSpacing"/>
            <w:spacing w:before="200" w:after="240"/>
            <w:rPr>
              <w:rFonts w:ascii="Nobel Light" w:hAnsi="Nobel Light"/>
              <w:b/>
              <w:bCs/>
              <w:sz w:val="28"/>
              <w:szCs w:val="28"/>
            </w:rPr>
          </w:pPr>
          <w:sdt>
            <w:sdtPr>
              <w:rPr>
                <w:rStyle w:val="PlaceholderText"/>
                <w:rFonts w:ascii="Nobel Light" w:hAnsi="Nobel Light"/>
                <w:b/>
                <w:bCs/>
                <w:color w:val="000000"/>
                <w:spacing w:val="15"/>
                <w:sz w:val="28"/>
                <w:szCs w:val="28"/>
              </w:rPr>
              <w:id w:val="1093127788"/>
              <w:placeholder>
                <w:docPart w:val="70C138606FBC426D935ED71DD721BC8B"/>
              </w:placeholder>
              <w:text/>
            </w:sdtPr>
            <w:sdtContent>
              <w:r w:rsidR="009C521B" w:rsidRPr="00873537">
                <w:rPr>
                  <w:rStyle w:val="PlaceholderText"/>
                  <w:rFonts w:ascii="Nobel Light" w:hAnsi="Nobel Light"/>
                  <w:b/>
                  <w:bCs/>
                  <w:color w:val="000000"/>
                  <w:spacing w:val="15"/>
                  <w:sz w:val="28"/>
                  <w:szCs w:val="28"/>
                </w:rPr>
                <w:t>3D Modeler</w:t>
              </w:r>
              <w:r w:rsidR="00E346C9" w:rsidRPr="00873537">
                <w:rPr>
                  <w:rStyle w:val="PlaceholderText"/>
                  <w:rFonts w:ascii="Nobel Light" w:hAnsi="Nobel Light"/>
                  <w:b/>
                  <w:bCs/>
                  <w:color w:val="000000"/>
                  <w:spacing w:val="15"/>
                  <w:sz w:val="28"/>
                  <w:szCs w:val="28"/>
                </w:rPr>
                <w:t xml:space="preserve"> / Texture Artist / Lighting Artist</w:t>
              </w:r>
            </w:sdtContent>
          </w:sdt>
        </w:p>
        <w:sdt>
          <w:sdtPr>
            <w:rPr>
              <w:rFonts w:ascii="Nobel Light" w:hAnsi="Nobel Light"/>
              <w:b/>
              <w:bCs/>
              <w:spacing w:val="15"/>
            </w:rPr>
            <w:alias w:val="E-mail Address"/>
            <w:tag w:val=""/>
            <w:id w:val="527535243"/>
            <w:placeholder>
              <w:docPart w:val="3A38FBB4E33749C1A5A6B984280A94DE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10E9FD5F" w14:textId="77777777" w:rsidR="00B31263" w:rsidRPr="00873537" w:rsidRDefault="00732D27" w:rsidP="00E346C9">
              <w:pPr>
                <w:pStyle w:val="NoSpacing"/>
                <w:spacing w:before="360" w:after="190"/>
                <w:rPr>
                  <w:rFonts w:ascii="Nobel Light" w:hAnsi="Nobel Light"/>
                  <w:b/>
                  <w:bCs/>
                  <w:spacing w:val="15"/>
                </w:rPr>
              </w:pPr>
              <w:r w:rsidRPr="00873537">
                <w:rPr>
                  <w:rFonts w:ascii="Nobel Light" w:hAnsi="Nobel Light"/>
                  <w:b/>
                  <w:bCs/>
                  <w:spacing w:val="15"/>
                </w:rPr>
                <w:t>BCM</w:t>
              </w:r>
              <w:r w:rsidR="00ED2010" w:rsidRPr="00873537">
                <w:rPr>
                  <w:rFonts w:ascii="Nobel Light" w:hAnsi="Nobel Light"/>
                  <w:b/>
                  <w:bCs/>
                  <w:spacing w:val="15"/>
                </w:rPr>
                <w:t>artini77@gmail.com</w:t>
              </w:r>
            </w:p>
          </w:sdtContent>
        </w:sdt>
        <w:sdt>
          <w:sdtPr>
            <w:rPr>
              <w:rFonts w:ascii="Nobel Light" w:hAnsi="Nobel Light"/>
              <w:b/>
              <w:bCs/>
              <w:spacing w:val="15"/>
            </w:rPr>
            <w:alias w:val="Phone"/>
            <w:tag w:val=""/>
            <w:id w:val="1357783703"/>
            <w:placeholder>
              <w:docPart w:val="95B39812E23F41178773030ED6AD5A3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7BA9DBE8" w14:textId="77777777" w:rsidR="00F71AD2" w:rsidRPr="00873537" w:rsidRDefault="00F71AD2" w:rsidP="00624D54">
              <w:pPr>
                <w:pStyle w:val="NoSpacing"/>
                <w:spacing w:before="190" w:after="190"/>
                <w:rPr>
                  <w:rFonts w:ascii="Nobel Light" w:hAnsi="Nobel Light"/>
                  <w:b/>
                  <w:bCs/>
                  <w:spacing w:val="15"/>
                </w:rPr>
              </w:pPr>
              <w:r w:rsidRPr="00873537">
                <w:rPr>
                  <w:rFonts w:ascii="Nobel Light" w:hAnsi="Nobel Light"/>
                  <w:b/>
                  <w:bCs/>
                  <w:spacing w:val="15"/>
                </w:rPr>
                <w:t>(818)439-2386</w:t>
              </w:r>
            </w:p>
          </w:sdtContent>
        </w:sdt>
        <w:sdt>
          <w:sdtPr>
            <w:rPr>
              <w:rStyle w:val="PlaceholderText"/>
              <w:rFonts w:ascii="Nobel Light" w:hAnsi="Nobel Light"/>
              <w:b/>
              <w:bCs/>
              <w:color w:val="000000"/>
              <w:spacing w:val="15"/>
            </w:rPr>
            <w:id w:val="1753779621"/>
            <w:placeholder>
              <w:docPart w:val="70CDA274381542C7A94210AE6D9C82ED"/>
            </w:placeholder>
            <w:text/>
          </w:sdtPr>
          <w:sdtContent>
            <w:p w14:paraId="75DFD654" w14:textId="3C79E4CF" w:rsidR="00C919A0" w:rsidRPr="00873537" w:rsidRDefault="00F71AD2" w:rsidP="00624D54">
              <w:pPr>
                <w:spacing w:before="190" w:after="190" w:line="240" w:lineRule="auto"/>
                <w:rPr>
                  <w:rFonts w:ascii="Nobel Light" w:hAnsi="Nobel Light"/>
                  <w:b/>
                  <w:bCs/>
                  <w:spacing w:val="15"/>
                </w:rPr>
              </w:pPr>
              <w:r w:rsidRPr="00873537">
                <w:rPr>
                  <w:rStyle w:val="PlaceholderText"/>
                  <w:rFonts w:ascii="Nobel Light" w:hAnsi="Nobel Light"/>
                  <w:b/>
                  <w:bCs/>
                  <w:color w:val="000000"/>
                  <w:spacing w:val="15"/>
                </w:rPr>
                <w:t>Portfolio: brianamartini.com</w:t>
              </w:r>
            </w:p>
          </w:sdtContent>
        </w:sdt>
      </w:sdtContent>
    </w:sdt>
    <w:p w14:paraId="272E3852" w14:textId="77777777" w:rsidR="00F71AD2" w:rsidRPr="00873537" w:rsidRDefault="00F71AD2" w:rsidP="00AA3742">
      <w:pPr>
        <w:pStyle w:val="SectionHeading"/>
        <w:spacing w:line="240" w:lineRule="auto"/>
        <w:rPr>
          <w:rFonts w:ascii="Nobel Light" w:hAnsi="Nobel Light"/>
          <w:b/>
          <w:spacing w:val="15"/>
          <w:u w:val="single"/>
        </w:rPr>
      </w:pPr>
      <w:r w:rsidRPr="00873537">
        <w:rPr>
          <w:rFonts w:ascii="Nobel Light" w:hAnsi="Nobel Light"/>
          <w:b/>
          <w:spacing w:val="15"/>
          <w:u w:val="single"/>
        </w:rPr>
        <w:t>Experience</w:t>
      </w:r>
    </w:p>
    <w:p w14:paraId="33337988" w14:textId="77777777" w:rsidR="00A80E04" w:rsidRPr="00873537" w:rsidRDefault="00A80E04" w:rsidP="00AA3742">
      <w:pPr>
        <w:pStyle w:val="Subsection"/>
        <w:spacing w:before="120" w:after="240" w:line="240" w:lineRule="auto"/>
        <w:ind w:left="720"/>
        <w:rPr>
          <w:rFonts w:ascii="Nobel Light" w:hAnsi="Nobel Light"/>
          <w:b/>
          <w:vanish/>
          <w:spacing w:val="15"/>
          <w:specVanish/>
        </w:rPr>
      </w:pPr>
      <w:r w:rsidRPr="00873537">
        <w:rPr>
          <w:rFonts w:ascii="Nobel Light" w:hAnsi="Nobel Light"/>
          <w:b/>
          <w:spacing w:val="15"/>
        </w:rPr>
        <w:t>Amazon</w:t>
      </w:r>
    </w:p>
    <w:p w14:paraId="58CA24C8" w14:textId="77777777" w:rsidR="00A80E04" w:rsidRPr="00873537" w:rsidRDefault="00A80E04" w:rsidP="00AA3742">
      <w:pPr>
        <w:pStyle w:val="NoSpacing"/>
        <w:spacing w:before="120" w:after="240"/>
        <w:ind w:left="720"/>
        <w:rPr>
          <w:rFonts w:ascii="Nobel Light" w:eastAsiaTheme="majorEastAsia" w:hAnsi="Nobel Light" w:cstheme="majorBidi"/>
          <w:b/>
          <w:bCs/>
          <w:color w:val="0C0C0C" w:themeColor="accent1"/>
          <w:spacing w:val="15"/>
          <w:sz w:val="26"/>
          <w:szCs w:val="26"/>
        </w:rPr>
      </w:pPr>
      <w:r w:rsidRPr="00873537">
        <w:rPr>
          <w:rFonts w:ascii="Nobel Light" w:eastAsiaTheme="majorEastAsia" w:hAnsi="Nobel Light" w:cstheme="majorBidi"/>
          <w:b/>
          <w:bCs/>
          <w:color w:val="0C0C0C" w:themeColor="accent1"/>
          <w:spacing w:val="15"/>
          <w:sz w:val="26"/>
          <w:szCs w:val="26"/>
        </w:rPr>
        <w:t xml:space="preserve"> | Seattle, WA</w:t>
      </w:r>
    </w:p>
    <w:p w14:paraId="5DF1E658" w14:textId="67016B2F" w:rsidR="00A80E04" w:rsidRDefault="00A80E04" w:rsidP="00AA3742">
      <w:pPr>
        <w:spacing w:before="120" w:after="240" w:line="240" w:lineRule="auto"/>
        <w:ind w:left="1080"/>
        <w:rPr>
          <w:rStyle w:val="Emphasis"/>
          <w:rFonts w:ascii="Nobel Light" w:hAnsi="Nobel Light"/>
          <w:b/>
          <w:bCs/>
          <w:spacing w:val="15"/>
        </w:rPr>
      </w:pPr>
      <w:r w:rsidRPr="00873537">
        <w:rPr>
          <w:rStyle w:val="IntenseEmphasis"/>
          <w:rFonts w:ascii="Nobel Light" w:hAnsi="Nobel Light"/>
          <w:i w:val="0"/>
          <w:spacing w:val="15"/>
        </w:rPr>
        <w:t>3D Artist</w:t>
      </w:r>
      <w:r w:rsidRPr="00873537">
        <w:rPr>
          <w:rStyle w:val="IntenseEmphasis"/>
          <w:rFonts w:ascii="Nobel Light" w:hAnsi="Nobel Light"/>
          <w:spacing w:val="15"/>
        </w:rPr>
        <w:t xml:space="preserve"> July </w:t>
      </w:r>
      <w:r w:rsidRPr="00873537">
        <w:rPr>
          <w:rStyle w:val="Emphasis"/>
          <w:rFonts w:ascii="Nobel Light" w:hAnsi="Nobel Light"/>
          <w:b/>
          <w:bCs/>
          <w:spacing w:val="15"/>
        </w:rPr>
        <w:t xml:space="preserve">2018 – </w:t>
      </w:r>
      <w:r w:rsidR="007454C9" w:rsidRPr="00873537">
        <w:rPr>
          <w:rStyle w:val="Emphasis"/>
          <w:rFonts w:ascii="Nobel Light" w:hAnsi="Nobel Light"/>
          <w:b/>
          <w:bCs/>
          <w:spacing w:val="15"/>
        </w:rPr>
        <w:t>Now</w:t>
      </w:r>
    </w:p>
    <w:p w14:paraId="4A8CBCCB" w14:textId="6F1E3C10" w:rsidR="00DF77F1" w:rsidRDefault="00DF77F1" w:rsidP="00AA3742">
      <w:pPr>
        <w:pStyle w:val="ListParagraph"/>
        <w:spacing w:before="120" w:after="240" w:line="240" w:lineRule="auto"/>
        <w:ind w:left="1440"/>
        <w:contextualSpacing w:val="0"/>
        <w:rPr>
          <w:rFonts w:ascii="Nobel Light" w:hAnsi="Nobel Light"/>
          <w:b/>
          <w:bCs/>
          <w:spacing w:val="15"/>
        </w:rPr>
      </w:pPr>
      <w:r>
        <w:rPr>
          <w:rFonts w:ascii="Nobel Light" w:hAnsi="Nobel Light"/>
          <w:b/>
          <w:bCs/>
          <w:spacing w:val="15"/>
        </w:rPr>
        <w:t>Modeling, Lighting, Rendering, &amp; Compositing 3D Assets for Editorial &amp; Promotional Imagery</w:t>
      </w:r>
    </w:p>
    <w:p w14:paraId="241EA812" w14:textId="35571826" w:rsidR="00F71AD2" w:rsidRPr="00873537" w:rsidRDefault="002A2F32" w:rsidP="00AA3742">
      <w:pPr>
        <w:pStyle w:val="Subsection"/>
        <w:spacing w:before="120" w:after="240" w:line="240" w:lineRule="auto"/>
        <w:ind w:left="720"/>
        <w:rPr>
          <w:rFonts w:ascii="Nobel Light" w:hAnsi="Nobel Light"/>
          <w:b/>
          <w:vanish/>
          <w:spacing w:val="15"/>
          <w:specVanish/>
        </w:rPr>
      </w:pPr>
      <w:r w:rsidRPr="00873537">
        <w:rPr>
          <w:rFonts w:ascii="Nobel Light" w:hAnsi="Nobel Light"/>
          <w:b/>
          <w:spacing w:val="15"/>
        </w:rPr>
        <w:t xml:space="preserve">Freelance </w:t>
      </w:r>
      <w:r w:rsidR="00DF77F1">
        <w:rPr>
          <w:rFonts w:ascii="Nobel Light" w:hAnsi="Nobel Light"/>
          <w:b/>
          <w:spacing w:val="15"/>
        </w:rPr>
        <w:t>3D Artist &amp; Graphic Designer</w:t>
      </w:r>
    </w:p>
    <w:p w14:paraId="472275CF" w14:textId="6FE40DC3" w:rsidR="00F71AD2" w:rsidRPr="00873537" w:rsidRDefault="00F71AD2" w:rsidP="00AA3742">
      <w:pPr>
        <w:pStyle w:val="NoSpacing"/>
        <w:tabs>
          <w:tab w:val="left" w:pos="2859"/>
          <w:tab w:val="left" w:pos="3260"/>
        </w:tabs>
        <w:spacing w:before="120" w:after="240"/>
        <w:rPr>
          <w:rFonts w:ascii="Nobel Light" w:eastAsiaTheme="majorEastAsia" w:hAnsi="Nobel Light" w:cstheme="majorBidi"/>
          <w:b/>
          <w:bCs/>
          <w:color w:val="0C0C0C" w:themeColor="accent1"/>
          <w:spacing w:val="15"/>
          <w:sz w:val="26"/>
          <w:szCs w:val="26"/>
        </w:rPr>
      </w:pPr>
    </w:p>
    <w:p w14:paraId="100E53AE" w14:textId="5B513908" w:rsidR="00F71AD2" w:rsidRPr="00873537" w:rsidRDefault="002A2F32" w:rsidP="00AA3742">
      <w:pPr>
        <w:spacing w:before="120" w:after="240" w:line="240" w:lineRule="auto"/>
        <w:ind w:left="1080"/>
        <w:rPr>
          <w:rStyle w:val="Emphasis"/>
          <w:rFonts w:ascii="Nobel Light" w:hAnsi="Nobel Light"/>
          <w:b/>
          <w:bCs/>
          <w:spacing w:val="15"/>
        </w:rPr>
      </w:pPr>
      <w:r w:rsidRPr="00873537">
        <w:rPr>
          <w:rStyle w:val="IntenseEmphasis"/>
          <w:rFonts w:ascii="Nobel Light" w:hAnsi="Nobel Light"/>
          <w:i w:val="0"/>
          <w:spacing w:val="15"/>
        </w:rPr>
        <w:t>Independent Contractor</w:t>
      </w:r>
      <w:r w:rsidR="00F71AD2" w:rsidRPr="00873537">
        <w:rPr>
          <w:rStyle w:val="IntenseEmphasis"/>
          <w:rFonts w:ascii="Nobel Light" w:hAnsi="Nobel Light"/>
          <w:spacing w:val="15"/>
        </w:rPr>
        <w:t xml:space="preserve"> </w:t>
      </w:r>
      <w:r w:rsidR="000102F6" w:rsidRPr="00873537">
        <w:rPr>
          <w:rStyle w:val="Emphasis"/>
          <w:rFonts w:ascii="Nobel Light" w:hAnsi="Nobel Light"/>
          <w:b/>
          <w:bCs/>
          <w:spacing w:val="15"/>
        </w:rPr>
        <w:t>August 201</w:t>
      </w:r>
      <w:r w:rsidR="001E5EB6">
        <w:rPr>
          <w:rStyle w:val="Emphasis"/>
          <w:rFonts w:ascii="Nobel Light" w:hAnsi="Nobel Light"/>
          <w:b/>
          <w:bCs/>
          <w:spacing w:val="15"/>
        </w:rPr>
        <w:t>6</w:t>
      </w:r>
      <w:r w:rsidR="00F71AD2" w:rsidRPr="00873537">
        <w:rPr>
          <w:rStyle w:val="Emphasis"/>
          <w:rFonts w:ascii="Nobel Light" w:hAnsi="Nobel Light"/>
          <w:b/>
          <w:bCs/>
          <w:spacing w:val="15"/>
        </w:rPr>
        <w:t xml:space="preserve"> – </w:t>
      </w:r>
      <w:r w:rsidR="00A80E04" w:rsidRPr="00873537">
        <w:rPr>
          <w:rStyle w:val="Emphasis"/>
          <w:rFonts w:ascii="Nobel Light" w:hAnsi="Nobel Light"/>
          <w:b/>
          <w:bCs/>
          <w:spacing w:val="15"/>
        </w:rPr>
        <w:t>July</w:t>
      </w:r>
      <w:r w:rsidR="00700DC6" w:rsidRPr="00873537">
        <w:rPr>
          <w:rStyle w:val="Emphasis"/>
          <w:rFonts w:ascii="Nobel Light" w:hAnsi="Nobel Light"/>
          <w:b/>
          <w:bCs/>
          <w:spacing w:val="15"/>
        </w:rPr>
        <w:t xml:space="preserve"> 2018</w:t>
      </w:r>
    </w:p>
    <w:p w14:paraId="5512A478" w14:textId="30B1813F" w:rsidR="00AA3742" w:rsidRPr="00AA3742" w:rsidRDefault="00DF77F1" w:rsidP="00AA3742">
      <w:pPr>
        <w:pStyle w:val="ListParagraph"/>
        <w:spacing w:before="240" w:after="240" w:line="240" w:lineRule="auto"/>
        <w:ind w:left="1440"/>
        <w:contextualSpacing w:val="0"/>
        <w:rPr>
          <w:rFonts w:ascii="Nobel Light" w:hAnsi="Nobel Light"/>
          <w:b/>
          <w:bCs/>
          <w:spacing w:val="15"/>
        </w:rPr>
      </w:pPr>
      <w:r w:rsidRPr="00AA3742">
        <w:rPr>
          <w:rFonts w:ascii="Nobel Light" w:hAnsi="Nobel Light"/>
          <w:b/>
          <w:bCs/>
          <w:spacing w:val="15"/>
        </w:rPr>
        <w:t>Modeling 3D Assets</w:t>
      </w:r>
      <w:r w:rsidR="00700DC6" w:rsidRPr="00AA3742">
        <w:rPr>
          <w:rFonts w:ascii="Nobel Light" w:hAnsi="Nobel Light"/>
          <w:b/>
          <w:bCs/>
          <w:spacing w:val="15"/>
        </w:rPr>
        <w:t xml:space="preserve"> for Prop R</w:t>
      </w:r>
      <w:r w:rsidR="000102F6" w:rsidRPr="00AA3742">
        <w:rPr>
          <w:rFonts w:ascii="Nobel Light" w:hAnsi="Nobel Light"/>
          <w:b/>
          <w:bCs/>
          <w:spacing w:val="15"/>
        </w:rPr>
        <w:t>eplicas</w:t>
      </w:r>
    </w:p>
    <w:p w14:paraId="618B3A56" w14:textId="1806B9CD" w:rsidR="000102F6" w:rsidRPr="00AA3742" w:rsidRDefault="000102F6" w:rsidP="00AA3742">
      <w:pPr>
        <w:pStyle w:val="ListParagraph"/>
        <w:spacing w:before="120" w:after="240" w:line="240" w:lineRule="auto"/>
        <w:ind w:left="1440"/>
        <w:contextualSpacing w:val="0"/>
        <w:rPr>
          <w:rFonts w:ascii="Nobel Light" w:hAnsi="Nobel Light"/>
          <w:b/>
          <w:bCs/>
          <w:spacing w:val="15"/>
        </w:rPr>
      </w:pPr>
      <w:r w:rsidRPr="00AA3742">
        <w:rPr>
          <w:rFonts w:ascii="Nobel Light" w:hAnsi="Nobel Light"/>
          <w:b/>
          <w:bCs/>
          <w:spacing w:val="15"/>
        </w:rPr>
        <w:t>Graphic Design</w:t>
      </w:r>
      <w:r w:rsidR="0038154D" w:rsidRPr="00AA3742">
        <w:rPr>
          <w:rFonts w:ascii="Nobel Light" w:hAnsi="Nobel Light"/>
          <w:b/>
          <w:bCs/>
          <w:spacing w:val="15"/>
        </w:rPr>
        <w:t xml:space="preserve"> &amp; UI</w:t>
      </w:r>
      <w:r w:rsidRPr="00AA3742">
        <w:rPr>
          <w:rFonts w:ascii="Nobel Light" w:hAnsi="Nobel Light"/>
          <w:b/>
          <w:bCs/>
          <w:spacing w:val="15"/>
        </w:rPr>
        <w:t xml:space="preserve"> for Apps</w:t>
      </w:r>
      <w:r w:rsidR="00DF77F1" w:rsidRPr="00AA3742">
        <w:rPr>
          <w:rFonts w:ascii="Nobel Light" w:hAnsi="Nobel Light"/>
          <w:b/>
          <w:bCs/>
          <w:spacing w:val="15"/>
        </w:rPr>
        <w:t>, Websites, &amp; Newsletters</w:t>
      </w:r>
    </w:p>
    <w:p w14:paraId="701516B2" w14:textId="4C535F30" w:rsidR="00700DC6" w:rsidRPr="00873537" w:rsidRDefault="00E64ADB" w:rsidP="00AA3742">
      <w:pPr>
        <w:pStyle w:val="Subsection"/>
        <w:spacing w:before="120" w:after="240" w:line="240" w:lineRule="auto"/>
        <w:ind w:left="720"/>
        <w:rPr>
          <w:rFonts w:ascii="Nobel Light" w:hAnsi="Nobel Light"/>
          <w:b/>
          <w:spacing w:val="15"/>
        </w:rPr>
      </w:pPr>
      <w:r w:rsidRPr="00873537">
        <w:rPr>
          <w:rFonts w:ascii="Nobel Light" w:hAnsi="Nobel Light"/>
          <w:b/>
          <w:spacing w:val="15"/>
        </w:rPr>
        <w:t xml:space="preserve">Martini </w:t>
      </w:r>
      <w:proofErr w:type="spellStart"/>
      <w:r w:rsidRPr="00873537">
        <w:rPr>
          <w:rFonts w:ascii="Nobel Light" w:hAnsi="Nobel Light"/>
          <w:b/>
          <w:spacing w:val="15"/>
        </w:rPr>
        <w:t>Akpovi</w:t>
      </w:r>
      <w:proofErr w:type="spellEnd"/>
      <w:r w:rsidRPr="00873537">
        <w:rPr>
          <w:rFonts w:ascii="Nobel Light" w:hAnsi="Nobel Light"/>
          <w:b/>
          <w:spacing w:val="15"/>
        </w:rPr>
        <w:t xml:space="preserve"> Partners, CPAs</w:t>
      </w:r>
      <w:r w:rsidR="00700DC6" w:rsidRPr="00873537">
        <w:rPr>
          <w:rFonts w:ascii="Nobel Light" w:hAnsi="Nobel Light"/>
          <w:b/>
          <w:spacing w:val="15"/>
        </w:rPr>
        <w:t xml:space="preserve"> | Encino, CA</w:t>
      </w:r>
    </w:p>
    <w:p w14:paraId="58E26B36" w14:textId="40507083" w:rsidR="00DF77F1" w:rsidRPr="00873537" w:rsidRDefault="00700DC6" w:rsidP="00AA3742">
      <w:pPr>
        <w:spacing w:before="120" w:after="240" w:line="240" w:lineRule="auto"/>
        <w:ind w:left="1080"/>
        <w:rPr>
          <w:rFonts w:ascii="Nobel Light" w:hAnsi="Nobel Light"/>
          <w:b/>
          <w:bCs/>
          <w:i/>
          <w:iCs/>
          <w:spacing w:val="15"/>
        </w:rPr>
      </w:pPr>
      <w:r w:rsidRPr="00873537">
        <w:rPr>
          <w:rStyle w:val="IntenseEmphasis"/>
          <w:rFonts w:ascii="Nobel Light" w:hAnsi="Nobel Light"/>
          <w:i w:val="0"/>
          <w:spacing w:val="15"/>
        </w:rPr>
        <w:t>Office Assistant</w:t>
      </w:r>
      <w:r w:rsidRPr="00873537">
        <w:rPr>
          <w:rStyle w:val="IntenseEmphasis"/>
          <w:rFonts w:ascii="Nobel Light" w:hAnsi="Nobel Light"/>
          <w:spacing w:val="15"/>
        </w:rPr>
        <w:t xml:space="preserve"> </w:t>
      </w:r>
      <w:r w:rsidRPr="00873537">
        <w:rPr>
          <w:rStyle w:val="Emphasis"/>
          <w:rFonts w:ascii="Nobel Light" w:hAnsi="Nobel Light"/>
          <w:b/>
          <w:bCs/>
          <w:spacing w:val="15"/>
        </w:rPr>
        <w:t>2008 – 2018</w:t>
      </w:r>
    </w:p>
    <w:p w14:paraId="530EA30E" w14:textId="77777777" w:rsidR="00B31263" w:rsidRPr="00873537" w:rsidRDefault="00A32D9A" w:rsidP="00AA3742">
      <w:pPr>
        <w:pStyle w:val="SectionHeading"/>
        <w:spacing w:line="240" w:lineRule="auto"/>
        <w:rPr>
          <w:rFonts w:ascii="Nobel Light" w:hAnsi="Nobel Light"/>
          <w:b/>
          <w:spacing w:val="15"/>
          <w:u w:val="single"/>
        </w:rPr>
      </w:pPr>
      <w:r w:rsidRPr="00873537">
        <w:rPr>
          <w:rFonts w:ascii="Nobel Light" w:hAnsi="Nobel Light"/>
          <w:b/>
          <w:spacing w:val="15"/>
          <w:u w:val="single"/>
        </w:rPr>
        <w:t>Education</w:t>
      </w:r>
    </w:p>
    <w:p w14:paraId="73922AE5" w14:textId="77777777" w:rsidR="002A2F32" w:rsidRPr="00873537" w:rsidRDefault="002A2F32" w:rsidP="00AA3742">
      <w:pPr>
        <w:spacing w:before="120" w:after="240" w:line="240" w:lineRule="auto"/>
        <w:ind w:left="720"/>
        <w:rPr>
          <w:rFonts w:ascii="Nobel Light" w:hAnsi="Nobel Light"/>
          <w:b/>
          <w:bCs/>
          <w:spacing w:val="15"/>
        </w:rPr>
      </w:pPr>
      <w:r w:rsidRPr="00873537">
        <w:rPr>
          <w:rFonts w:ascii="Nobel Light" w:eastAsia="Corbel" w:hAnsi="Nobel Light" w:cs="Corbel"/>
          <w:b/>
          <w:bCs/>
          <w:spacing w:val="15"/>
          <w:sz w:val="26"/>
        </w:rPr>
        <w:t xml:space="preserve">Academy of Art | San Francisco, CA </w:t>
      </w:r>
    </w:p>
    <w:p w14:paraId="29CFCF87" w14:textId="5C7D2AC5" w:rsidR="00DF77F1" w:rsidRPr="00DF77F1" w:rsidRDefault="002A2F32" w:rsidP="00AA3742">
      <w:pPr>
        <w:spacing w:before="120" w:after="240" w:line="240" w:lineRule="auto"/>
        <w:ind w:left="1080"/>
        <w:rPr>
          <w:rFonts w:ascii="Nobel Light" w:eastAsia="Corbel" w:hAnsi="Nobel Light" w:cs="Corbel"/>
          <w:b/>
          <w:bCs/>
          <w:spacing w:val="15"/>
          <w:sz w:val="26"/>
        </w:rPr>
      </w:pPr>
      <w:r w:rsidRPr="00873537">
        <w:rPr>
          <w:rFonts w:ascii="Nobel Light" w:hAnsi="Nobel Light"/>
          <w:b/>
          <w:bCs/>
          <w:iCs/>
          <w:spacing w:val="15"/>
        </w:rPr>
        <w:t>Game Design</w:t>
      </w:r>
      <w:r w:rsidR="00707B9B" w:rsidRPr="00873537">
        <w:rPr>
          <w:rFonts w:ascii="Nobel Light" w:hAnsi="Nobel Light"/>
          <w:b/>
          <w:bCs/>
          <w:iCs/>
          <w:spacing w:val="15"/>
        </w:rPr>
        <w:t xml:space="preserve"> – 3D Modeling</w:t>
      </w:r>
      <w:r w:rsidR="00700DC6" w:rsidRPr="00873537">
        <w:rPr>
          <w:rFonts w:ascii="Nobel Light" w:hAnsi="Nobel Light"/>
          <w:b/>
          <w:bCs/>
          <w:i/>
          <w:iCs/>
          <w:spacing w:val="15"/>
        </w:rPr>
        <w:t xml:space="preserve"> </w:t>
      </w:r>
      <w:r w:rsidR="00700DC6" w:rsidRPr="00873537">
        <w:rPr>
          <w:rFonts w:ascii="Nobel Light" w:hAnsi="Nobel Light"/>
          <w:b/>
          <w:bCs/>
          <w:i/>
          <w:spacing w:val="15"/>
        </w:rPr>
        <w:t>2013 – December 2016</w:t>
      </w:r>
    </w:p>
    <w:p w14:paraId="0F104725" w14:textId="77777777" w:rsidR="00B31263" w:rsidRPr="00873537" w:rsidRDefault="00A32D9A" w:rsidP="00AA3742">
      <w:pPr>
        <w:pStyle w:val="SectionHeading"/>
        <w:spacing w:line="240" w:lineRule="auto"/>
        <w:rPr>
          <w:rFonts w:ascii="Nobel Light" w:hAnsi="Nobel Light"/>
          <w:b/>
          <w:spacing w:val="15"/>
          <w:u w:val="single"/>
        </w:rPr>
      </w:pPr>
      <w:r w:rsidRPr="00873537">
        <w:rPr>
          <w:rFonts w:ascii="Nobel Light" w:hAnsi="Nobel Light"/>
          <w:b/>
          <w:spacing w:val="15"/>
          <w:u w:val="single"/>
        </w:rPr>
        <w:t>Skills</w:t>
      </w:r>
    </w:p>
    <w:p w14:paraId="7E861DB2" w14:textId="6AF9D8CC" w:rsidR="00B31263" w:rsidRPr="00873537" w:rsidRDefault="00CF11A3" w:rsidP="00AA3742">
      <w:pPr>
        <w:pStyle w:val="ListParagraph"/>
        <w:numPr>
          <w:ilvl w:val="0"/>
          <w:numId w:val="4"/>
        </w:numPr>
        <w:spacing w:before="120" w:after="240" w:line="240" w:lineRule="auto"/>
        <w:ind w:hanging="288"/>
        <w:contextualSpacing w:val="0"/>
        <w:rPr>
          <w:rFonts w:ascii="Nobel Light" w:hAnsi="Nobel Light"/>
          <w:b/>
          <w:bCs/>
          <w:spacing w:val="15"/>
          <w:sz w:val="26"/>
          <w:szCs w:val="26"/>
        </w:rPr>
      </w:pPr>
      <w:r>
        <w:rPr>
          <w:rFonts w:ascii="Nobel Light" w:hAnsi="Nobel Light"/>
          <w:b/>
          <w:bCs/>
          <w:spacing w:val="15"/>
          <w:sz w:val="26"/>
          <w:szCs w:val="26"/>
        </w:rPr>
        <w:t xml:space="preserve">Creating 3D assets of varying levels of technical </w:t>
      </w:r>
      <w:r w:rsidR="00F7170B">
        <w:rPr>
          <w:rFonts w:ascii="Nobel Light" w:hAnsi="Nobel Light"/>
          <w:b/>
          <w:bCs/>
          <w:spacing w:val="15"/>
          <w:sz w:val="26"/>
          <w:szCs w:val="26"/>
        </w:rPr>
        <w:t>needs</w:t>
      </w:r>
      <w:r>
        <w:rPr>
          <w:rFonts w:ascii="Nobel Light" w:hAnsi="Nobel Light"/>
          <w:b/>
          <w:bCs/>
          <w:spacing w:val="15"/>
          <w:sz w:val="26"/>
          <w:szCs w:val="26"/>
        </w:rPr>
        <w:t xml:space="preserve"> &amp; complexity while</w:t>
      </w:r>
      <w:r w:rsidR="00F7170B">
        <w:rPr>
          <w:rFonts w:ascii="Nobel Light" w:hAnsi="Nobel Light"/>
          <w:b/>
          <w:bCs/>
          <w:spacing w:val="15"/>
          <w:sz w:val="26"/>
          <w:szCs w:val="26"/>
        </w:rPr>
        <w:t xml:space="preserve"> matching closely to initial designs, dimensions, &amp; references</w:t>
      </w:r>
      <w:r>
        <w:rPr>
          <w:rFonts w:ascii="Nobel Light" w:hAnsi="Nobel Light"/>
          <w:b/>
          <w:bCs/>
          <w:spacing w:val="15"/>
          <w:sz w:val="26"/>
          <w:szCs w:val="26"/>
        </w:rPr>
        <w:t xml:space="preserve"> </w:t>
      </w:r>
    </w:p>
    <w:p w14:paraId="7A2E2BE6" w14:textId="0AF8583A" w:rsidR="002A2F32" w:rsidRPr="00873537" w:rsidRDefault="009B10E0" w:rsidP="00AA3742">
      <w:pPr>
        <w:pStyle w:val="ListParagraph"/>
        <w:numPr>
          <w:ilvl w:val="0"/>
          <w:numId w:val="4"/>
        </w:numPr>
        <w:spacing w:before="120" w:after="240" w:line="240" w:lineRule="auto"/>
        <w:ind w:hanging="288"/>
        <w:contextualSpacing w:val="0"/>
        <w:rPr>
          <w:rFonts w:ascii="Nobel Light" w:hAnsi="Nobel Light"/>
          <w:b/>
          <w:bCs/>
          <w:spacing w:val="15"/>
          <w:sz w:val="26"/>
          <w:szCs w:val="26"/>
        </w:rPr>
      </w:pPr>
      <w:r>
        <w:rPr>
          <w:rFonts w:ascii="Nobel Light" w:hAnsi="Nobel Light"/>
          <w:b/>
          <w:bCs/>
          <w:spacing w:val="15"/>
          <w:sz w:val="26"/>
          <w:szCs w:val="26"/>
        </w:rPr>
        <w:t>Designing</w:t>
      </w:r>
      <w:r w:rsidR="002A2F32"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 photorealistic and hand-painted </w:t>
      </w:r>
      <w:r w:rsidR="00624D54"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materials and </w:t>
      </w:r>
      <w:r w:rsidR="002A2F32" w:rsidRPr="00873537">
        <w:rPr>
          <w:rFonts w:ascii="Nobel Light" w:hAnsi="Nobel Light"/>
          <w:b/>
          <w:bCs/>
          <w:spacing w:val="15"/>
          <w:sz w:val="26"/>
          <w:szCs w:val="26"/>
        </w:rPr>
        <w:t>texture</w:t>
      </w:r>
      <w:r w:rsidR="00624D54" w:rsidRPr="00873537">
        <w:rPr>
          <w:rFonts w:ascii="Nobel Light" w:hAnsi="Nobel Light"/>
          <w:b/>
          <w:bCs/>
          <w:spacing w:val="15"/>
          <w:sz w:val="26"/>
          <w:szCs w:val="26"/>
        </w:rPr>
        <w:t>s</w:t>
      </w:r>
    </w:p>
    <w:p w14:paraId="306B9604" w14:textId="77F9406D" w:rsidR="00E346C9" w:rsidRPr="00873537" w:rsidRDefault="00E64ADB" w:rsidP="00AA3742">
      <w:pPr>
        <w:pStyle w:val="ListParagraph"/>
        <w:numPr>
          <w:ilvl w:val="0"/>
          <w:numId w:val="4"/>
        </w:numPr>
        <w:spacing w:before="120" w:after="240" w:line="240" w:lineRule="auto"/>
        <w:ind w:hanging="288"/>
        <w:contextualSpacing w:val="0"/>
        <w:rPr>
          <w:rFonts w:ascii="Nobel Light" w:hAnsi="Nobel Light"/>
          <w:b/>
          <w:bCs/>
          <w:spacing w:val="15"/>
          <w:sz w:val="26"/>
          <w:szCs w:val="26"/>
        </w:rPr>
      </w:pPr>
      <w:r w:rsidRPr="00873537">
        <w:rPr>
          <w:rFonts w:ascii="Nobel Light" w:hAnsi="Nobel Light"/>
          <w:b/>
          <w:bCs/>
          <w:spacing w:val="15"/>
          <w:sz w:val="26"/>
          <w:szCs w:val="26"/>
        </w:rPr>
        <w:t>Lighting</w:t>
      </w:r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 &amp; styling assets and environments for render in whatever style best fits the project and clients’ </w:t>
      </w:r>
      <w:proofErr w:type="gramStart"/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>needs</w:t>
      </w:r>
      <w:proofErr w:type="gramEnd"/>
    </w:p>
    <w:p w14:paraId="0EADD326" w14:textId="52C0BB44" w:rsidR="00E346C9" w:rsidRPr="00873537" w:rsidRDefault="00E346C9" w:rsidP="00AA3742">
      <w:pPr>
        <w:pStyle w:val="ListParagraph"/>
        <w:numPr>
          <w:ilvl w:val="0"/>
          <w:numId w:val="4"/>
        </w:numPr>
        <w:spacing w:before="120" w:after="240" w:line="240" w:lineRule="auto"/>
        <w:ind w:hanging="288"/>
        <w:contextualSpacing w:val="0"/>
        <w:rPr>
          <w:rFonts w:ascii="Nobel Light" w:hAnsi="Nobel Light"/>
          <w:b/>
          <w:bCs/>
          <w:spacing w:val="15"/>
          <w:sz w:val="26"/>
          <w:szCs w:val="26"/>
        </w:rPr>
      </w:pPr>
      <w:r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Compositing rendered imagery into easily accessible &amp; editable </w:t>
      </w:r>
      <w:proofErr w:type="gramStart"/>
      <w:r w:rsidRPr="00873537">
        <w:rPr>
          <w:rFonts w:ascii="Nobel Light" w:hAnsi="Nobel Light"/>
          <w:b/>
          <w:bCs/>
          <w:spacing w:val="15"/>
          <w:sz w:val="26"/>
          <w:szCs w:val="26"/>
        </w:rPr>
        <w:t>files</w:t>
      </w:r>
      <w:proofErr w:type="gramEnd"/>
    </w:p>
    <w:p w14:paraId="32648467" w14:textId="6447D685" w:rsidR="00873537" w:rsidRPr="00873537" w:rsidRDefault="00873537" w:rsidP="00AA3742">
      <w:pPr>
        <w:pStyle w:val="ListParagraph"/>
        <w:numPr>
          <w:ilvl w:val="0"/>
          <w:numId w:val="4"/>
        </w:numPr>
        <w:spacing w:before="120" w:after="240" w:line="240" w:lineRule="auto"/>
        <w:ind w:hanging="288"/>
        <w:contextualSpacing w:val="0"/>
        <w:rPr>
          <w:rFonts w:ascii="Nobel Light" w:hAnsi="Nobel Light"/>
          <w:b/>
          <w:bCs/>
          <w:spacing w:val="15"/>
          <w:sz w:val="26"/>
          <w:szCs w:val="26"/>
        </w:rPr>
      </w:pPr>
      <w:r w:rsidRPr="00873537">
        <w:rPr>
          <w:rFonts w:ascii="Nobel Light" w:hAnsi="Nobel Light"/>
          <w:b/>
          <w:bCs/>
          <w:spacing w:val="15"/>
          <w:sz w:val="26"/>
          <w:szCs w:val="26"/>
        </w:rPr>
        <w:t>Working in highly collaborative, fast-paced production &amp; office environments</w:t>
      </w:r>
    </w:p>
    <w:p w14:paraId="585708AB" w14:textId="3E3FD894" w:rsidR="00B31263" w:rsidRPr="00873537" w:rsidRDefault="002A2F32" w:rsidP="00AA3742">
      <w:pPr>
        <w:pStyle w:val="ListParagraph"/>
        <w:numPr>
          <w:ilvl w:val="0"/>
          <w:numId w:val="4"/>
        </w:numPr>
        <w:spacing w:before="120" w:after="240" w:line="240" w:lineRule="auto"/>
        <w:ind w:hanging="288"/>
        <w:contextualSpacing w:val="0"/>
        <w:rPr>
          <w:rFonts w:ascii="Nobel Light" w:hAnsi="Nobel Light"/>
          <w:b/>
          <w:bCs/>
          <w:spacing w:val="15"/>
          <w:sz w:val="26"/>
          <w:szCs w:val="26"/>
        </w:rPr>
      </w:pPr>
      <w:r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Using the following programs: </w:t>
      </w:r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Maya, Photoshop, Substance Painter, Blender, Cinema 4d, V-Ray, Redshift, </w:t>
      </w:r>
      <w:proofErr w:type="spellStart"/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>Zbrush</w:t>
      </w:r>
      <w:proofErr w:type="spellEnd"/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 xml:space="preserve">, Unreal, </w:t>
      </w:r>
      <w:proofErr w:type="spellStart"/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>iRay</w:t>
      </w:r>
      <w:proofErr w:type="spellEnd"/>
      <w:r w:rsidR="00E346C9" w:rsidRPr="00873537">
        <w:rPr>
          <w:rFonts w:ascii="Nobel Light" w:hAnsi="Nobel Light"/>
          <w:b/>
          <w:bCs/>
          <w:spacing w:val="15"/>
          <w:sz w:val="26"/>
          <w:szCs w:val="26"/>
        </w:rPr>
        <w:t>, Unity</w:t>
      </w:r>
    </w:p>
    <w:sectPr w:rsidR="00B31263" w:rsidRPr="00873537" w:rsidSect="006D7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FF0D" w14:textId="77777777" w:rsidR="006D78E5" w:rsidRDefault="006D78E5">
      <w:pPr>
        <w:spacing w:after="0" w:line="240" w:lineRule="auto"/>
      </w:pPr>
      <w:r>
        <w:separator/>
      </w:r>
    </w:p>
  </w:endnote>
  <w:endnote w:type="continuationSeparator" w:id="0">
    <w:p w14:paraId="79B6B3FF" w14:textId="77777777" w:rsidR="006D78E5" w:rsidRDefault="006D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Nobel Light">
    <w:panose1 w:val="020B0604020202020204"/>
    <w:charset w:val="4D"/>
    <w:family w:val="auto"/>
    <w:notTrueType/>
    <w:pitch w:val="variable"/>
    <w:sig w:usb0="800000AF" w:usb1="50002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D164" w14:textId="77777777" w:rsidR="00142BB2" w:rsidRDefault="0014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04BF" w14:textId="77777777" w:rsidR="00B31263" w:rsidRDefault="00A32D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9175669" wp14:editId="2F5AB89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79FF4686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&#13;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72B8D" wp14:editId="7EFEA5B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7418070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228600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72429C12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&#13;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299550" wp14:editId="7851DA8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7418070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8A1C196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" fillcolor="#0c0c0c [3215]" stroked="f">
              <w10:wrap anchorx="margin" anchory="margin"/>
            </v:rect>
          </w:pict>
        </mc:Fallback>
      </mc:AlternateContent>
    </w:r>
  </w:p>
  <w:p w14:paraId="4DE10DF8" w14:textId="77777777" w:rsidR="00B31263" w:rsidRDefault="00A32D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395D48" wp14:editId="6EBC97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7109460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7B71" w14:textId="77777777" w:rsidR="00B31263" w:rsidRDefault="00A32D9A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77395D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" filled="f" stroked="f" strokeweight=".5pt">
              <v:textbox style="layout-flow:vertical;mso-fit-shape-to-text:t" inset="0,0,0,0">
                <w:txbxContent>
                  <w:p w14:paraId="54037B71" w14:textId="77777777" w:rsidR="00B31263" w:rsidRDefault="00A32D9A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7565" w14:textId="77777777" w:rsidR="00142BB2" w:rsidRDefault="0014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C133" w14:textId="77777777" w:rsidR="006D78E5" w:rsidRDefault="006D78E5">
      <w:pPr>
        <w:spacing w:after="0" w:line="240" w:lineRule="auto"/>
      </w:pPr>
      <w:r>
        <w:separator/>
      </w:r>
    </w:p>
  </w:footnote>
  <w:footnote w:type="continuationSeparator" w:id="0">
    <w:p w14:paraId="7479B018" w14:textId="77777777" w:rsidR="006D78E5" w:rsidRDefault="006D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DEE9" w14:textId="77777777" w:rsidR="00142BB2" w:rsidRDefault="0014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3870" w14:textId="77777777" w:rsidR="00142BB2" w:rsidRDefault="00142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63A1" w14:textId="77777777" w:rsidR="00B31263" w:rsidRDefault="00B31263">
    <w:pPr>
      <w:pStyle w:val="Header"/>
    </w:pPr>
  </w:p>
  <w:p w14:paraId="74FA1657" w14:textId="77777777" w:rsidR="00B31263" w:rsidRDefault="00B31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3EF7"/>
    <w:multiLevelType w:val="hybridMultilevel"/>
    <w:tmpl w:val="2DBAA0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545465"/>
    <w:multiLevelType w:val="hybridMultilevel"/>
    <w:tmpl w:val="F2567F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2534">
    <w:abstractNumId w:val="5"/>
  </w:num>
  <w:num w:numId="2" w16cid:durableId="484202564">
    <w:abstractNumId w:val="3"/>
  </w:num>
  <w:num w:numId="3" w16cid:durableId="1769080180">
    <w:abstractNumId w:val="4"/>
  </w:num>
  <w:num w:numId="4" w16cid:durableId="1526485167">
    <w:abstractNumId w:val="0"/>
  </w:num>
  <w:num w:numId="5" w16cid:durableId="422145791">
    <w:abstractNumId w:val="1"/>
  </w:num>
  <w:num w:numId="6" w16cid:durableId="200744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DateAndTime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80"/>
    <w:rsid w:val="000102F6"/>
    <w:rsid w:val="000A0341"/>
    <w:rsid w:val="000A77C8"/>
    <w:rsid w:val="000C02DF"/>
    <w:rsid w:val="000D1DEA"/>
    <w:rsid w:val="00136456"/>
    <w:rsid w:val="00142BB2"/>
    <w:rsid w:val="00143E85"/>
    <w:rsid w:val="001E5EB6"/>
    <w:rsid w:val="002356BC"/>
    <w:rsid w:val="00290254"/>
    <w:rsid w:val="002A2F32"/>
    <w:rsid w:val="002D2782"/>
    <w:rsid w:val="0038154D"/>
    <w:rsid w:val="0039643F"/>
    <w:rsid w:val="003D2648"/>
    <w:rsid w:val="00400F68"/>
    <w:rsid w:val="00426C4F"/>
    <w:rsid w:val="00431F80"/>
    <w:rsid w:val="0047326F"/>
    <w:rsid w:val="004D5411"/>
    <w:rsid w:val="004E21E8"/>
    <w:rsid w:val="005624E9"/>
    <w:rsid w:val="00576267"/>
    <w:rsid w:val="005A5179"/>
    <w:rsid w:val="005D5802"/>
    <w:rsid w:val="00624D54"/>
    <w:rsid w:val="00634F3A"/>
    <w:rsid w:val="00636DD1"/>
    <w:rsid w:val="006A5471"/>
    <w:rsid w:val="006D78E5"/>
    <w:rsid w:val="00700DC6"/>
    <w:rsid w:val="00707B9B"/>
    <w:rsid w:val="00732D27"/>
    <w:rsid w:val="007454C9"/>
    <w:rsid w:val="00750DFE"/>
    <w:rsid w:val="00777038"/>
    <w:rsid w:val="007D454A"/>
    <w:rsid w:val="00873537"/>
    <w:rsid w:val="00935849"/>
    <w:rsid w:val="00937686"/>
    <w:rsid w:val="00996A16"/>
    <w:rsid w:val="009B10E0"/>
    <w:rsid w:val="009C521B"/>
    <w:rsid w:val="00A176A1"/>
    <w:rsid w:val="00A22F4F"/>
    <w:rsid w:val="00A27755"/>
    <w:rsid w:val="00A32D9A"/>
    <w:rsid w:val="00A80E04"/>
    <w:rsid w:val="00AA3742"/>
    <w:rsid w:val="00AA77DA"/>
    <w:rsid w:val="00AC4033"/>
    <w:rsid w:val="00AC7F11"/>
    <w:rsid w:val="00AE62B1"/>
    <w:rsid w:val="00AF1A3A"/>
    <w:rsid w:val="00B02511"/>
    <w:rsid w:val="00B31263"/>
    <w:rsid w:val="00BE2B73"/>
    <w:rsid w:val="00C919A0"/>
    <w:rsid w:val="00CF11A3"/>
    <w:rsid w:val="00D708DB"/>
    <w:rsid w:val="00DF2605"/>
    <w:rsid w:val="00DF77F1"/>
    <w:rsid w:val="00E00939"/>
    <w:rsid w:val="00E346C9"/>
    <w:rsid w:val="00E64ADB"/>
    <w:rsid w:val="00ED2010"/>
    <w:rsid w:val="00F44BA2"/>
    <w:rsid w:val="00F7170B"/>
    <w:rsid w:val="00F71AD2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2AFE3"/>
  <w15:docId w15:val="{15886FCE-BB42-44E1-8562-EB3FA66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0C0C0C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C0C0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0C0C0C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0C0C0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08080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80808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0C0C0C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0C0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80808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0C0C0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C0C0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0C0C0C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C0C0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08080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80808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0C0C0C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C0C0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80808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0C0C0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0C0C0C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0C0C0C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0C0C0C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C0C0C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0C0C0C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C0C0C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0C0C0C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060606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3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23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a\AppData\Roaming\Microsoft\Templates\Resume%20(Essenti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376AC78A84D1DA75394C55FC1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03A9-816C-418B-BEA7-3A8456342124}"/>
      </w:docPartPr>
      <w:docPartBody>
        <w:p w:rsidR="00433781" w:rsidRDefault="00B701C3">
          <w:pPr>
            <w:pStyle w:val="0FB376AC78A84D1DA75394C55FC13C2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A38FBB4E33749C1A5A6B984280A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E956-4E3A-434B-884D-4C3030A0E3E9}"/>
      </w:docPartPr>
      <w:docPartBody>
        <w:p w:rsidR="00433781" w:rsidRDefault="00B701C3">
          <w:pPr>
            <w:pStyle w:val="3A38FBB4E33749C1A5A6B984280A94DE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95B39812E23F41178773030ED6AD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7804-1C5A-4BB9-A8F5-EB1713C1837A}"/>
      </w:docPartPr>
      <w:docPartBody>
        <w:p w:rsidR="00433781" w:rsidRDefault="009427A0" w:rsidP="009427A0">
          <w:pPr>
            <w:pStyle w:val="95B39812E23F41178773030ED6AD5A3A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70CDA274381542C7A94210AE6D9C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50F8-B39F-4C59-8C2F-C6EB59F67F83}"/>
      </w:docPartPr>
      <w:docPartBody>
        <w:p w:rsidR="00433781" w:rsidRDefault="009427A0" w:rsidP="009427A0">
          <w:pPr>
            <w:pStyle w:val="70CDA274381542C7A94210AE6D9C82ED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  <w:docPart>
      <w:docPartPr>
        <w:name w:val="70C138606FBC426D935ED71DD721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1015-913A-4274-BF05-D50A2FA72973}"/>
      </w:docPartPr>
      <w:docPartBody>
        <w:p w:rsidR="00433781" w:rsidRDefault="009427A0" w:rsidP="009427A0">
          <w:pPr>
            <w:pStyle w:val="70C138606FBC426D935ED71DD721BC8B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Nobel Light">
    <w:panose1 w:val="020B0604020202020204"/>
    <w:charset w:val="4D"/>
    <w:family w:val="auto"/>
    <w:notTrueType/>
    <w:pitch w:val="variable"/>
    <w:sig w:usb0="800000AF" w:usb1="50002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0"/>
    <w:rsid w:val="00013143"/>
    <w:rsid w:val="00210812"/>
    <w:rsid w:val="00340CE9"/>
    <w:rsid w:val="00374DEC"/>
    <w:rsid w:val="00433781"/>
    <w:rsid w:val="004870A8"/>
    <w:rsid w:val="00624EDD"/>
    <w:rsid w:val="00775268"/>
    <w:rsid w:val="007E348D"/>
    <w:rsid w:val="007F44AD"/>
    <w:rsid w:val="009138B2"/>
    <w:rsid w:val="009427A0"/>
    <w:rsid w:val="00A50B40"/>
    <w:rsid w:val="00A84A2F"/>
    <w:rsid w:val="00AF40C2"/>
    <w:rsid w:val="00B701C3"/>
    <w:rsid w:val="00BC32D6"/>
    <w:rsid w:val="00BD270A"/>
    <w:rsid w:val="00C941C9"/>
    <w:rsid w:val="00D30FCF"/>
    <w:rsid w:val="00EC672F"/>
    <w:rsid w:val="00F26459"/>
    <w:rsid w:val="00F8008F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30FCF"/>
    <w:rPr>
      <w:color w:val="808080"/>
    </w:rPr>
  </w:style>
  <w:style w:type="paragraph" w:customStyle="1" w:styleId="0FB376AC78A84D1DA75394C55FC13C23">
    <w:name w:val="0FB376AC78A84D1DA75394C55FC13C23"/>
  </w:style>
  <w:style w:type="paragraph" w:customStyle="1" w:styleId="3A38FBB4E33749C1A5A6B984280A94DE">
    <w:name w:val="3A38FBB4E33749C1A5A6B984280A94DE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9427A0"/>
    <w:rPr>
      <w:b/>
      <w:bCs/>
      <w:i/>
      <w:iCs/>
      <w:color w:val="0E2841" w:themeColor="text2"/>
    </w:rPr>
  </w:style>
  <w:style w:type="character" w:styleId="Emphasis">
    <w:name w:val="Emphasis"/>
    <w:basedOn w:val="DefaultParagraphFont"/>
    <w:uiPriority w:val="20"/>
    <w:qFormat/>
    <w:rsid w:val="009427A0"/>
    <w:rPr>
      <w:i/>
      <w:iCs/>
    </w:rPr>
  </w:style>
  <w:style w:type="paragraph" w:customStyle="1" w:styleId="95B39812E23F41178773030ED6AD5A3A">
    <w:name w:val="95B39812E23F41178773030ED6AD5A3A"/>
    <w:rsid w:val="009427A0"/>
  </w:style>
  <w:style w:type="paragraph" w:customStyle="1" w:styleId="70CDA274381542C7A94210AE6D9C82ED">
    <w:name w:val="70CDA274381542C7A94210AE6D9C82ED"/>
    <w:rsid w:val="009427A0"/>
  </w:style>
  <w:style w:type="paragraph" w:customStyle="1" w:styleId="70C138606FBC426D935ED71DD721BC8B">
    <w:name w:val="70C138606FBC426D935ED71DD721BC8B"/>
    <w:rsid w:val="00942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Custom 18">
      <a:dk1>
        <a:srgbClr val="000000"/>
      </a:dk1>
      <a:lt1>
        <a:srgbClr val="FFFFFF"/>
      </a:lt1>
      <a:dk2>
        <a:srgbClr val="0C0C0C"/>
      </a:dk2>
      <a:lt2>
        <a:srgbClr val="C8C8B1"/>
      </a:lt2>
      <a:accent1>
        <a:srgbClr val="0C0C0C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(818)439-2386</CompanyPhone>
  <CompanyFax/>
  <CompanyEmail>BCMartini77@gmail.com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7048D2-F0AA-43A3-B4D2-AFE0A3B8D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C:\Users\Briana\AppData\Roaming\Microsoft\Templates\Resume (Essential design).dotx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Briana Martini</dc:creator>
  <cp:keywords/>
  <cp:lastModifiedBy>Briana Martini</cp:lastModifiedBy>
  <cp:revision>5</cp:revision>
  <cp:lastPrinted>2024-03-04T20:52:00Z</cp:lastPrinted>
  <dcterms:created xsi:type="dcterms:W3CDTF">2024-03-04T20:52:00Z</dcterms:created>
  <dcterms:modified xsi:type="dcterms:W3CDTF">2024-03-04T21:02:00Z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